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8750" w14:textId="10B1293F" w:rsidR="00EB41D1" w:rsidRPr="004A58AA" w:rsidRDefault="00CA37E7">
      <w:pPr>
        <w:pStyle w:val="berschrift1"/>
        <w:rPr>
          <w:rFonts w:ascii="Calibri" w:hAnsi="Calibri" w:cs="Aria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5304494" wp14:editId="791279B8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2504988" cy="1238250"/>
            <wp:effectExtent l="0" t="0" r="0" b="0"/>
            <wp:wrapNone/>
            <wp:docPr id="3" name="726E1042-51E0-410D-B1ED-AB255AA66CFA" descr="C:\Users\Ottjos\AppData\Local\Temp\XPgrpwise\60E35F00GW_EllwangenGW_Rathaus100171306713FF81\logo 4c - gill sans - ohne linien öffn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6E1042-51E0-410D-B1ED-AB255AA66CFA" descr="C:\Users\Ottjos\AppData\Local\Temp\XPgrpwise\60E35F00GW_EllwangenGW_Rathaus100171306713FF81\logo 4c - gill sans - ohne linien öffn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52"/>
                    <a:stretch/>
                  </pic:blipFill>
                  <pic:spPr bwMode="auto">
                    <a:xfrm>
                      <a:off x="0" y="0"/>
                      <a:ext cx="250498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1D1" w:rsidRPr="004A58AA">
        <w:rPr>
          <w:rFonts w:ascii="Calibri" w:hAnsi="Calibri" w:cs="Arial"/>
        </w:rPr>
        <w:t>Buchenbergschule</w:t>
      </w:r>
    </w:p>
    <w:p w14:paraId="1508CCB3" w14:textId="77777777" w:rsidR="00EB41D1" w:rsidRPr="004A58AA" w:rsidRDefault="00EB41D1">
      <w:pPr>
        <w:rPr>
          <w:rFonts w:ascii="Calibri" w:hAnsi="Calibri" w:cs="Arial"/>
          <w:w w:val="128"/>
          <w:sz w:val="32"/>
          <w:szCs w:val="32"/>
        </w:rPr>
      </w:pPr>
      <w:r w:rsidRPr="004A58AA">
        <w:rPr>
          <w:rFonts w:ascii="Calibri" w:hAnsi="Calibri" w:cs="Arial"/>
          <w:w w:val="128"/>
          <w:sz w:val="32"/>
          <w:szCs w:val="32"/>
        </w:rPr>
        <w:t>Gemeinschaftsschule</w:t>
      </w:r>
    </w:p>
    <w:p w14:paraId="0DA1B131" w14:textId="77777777" w:rsidR="00EB41D1" w:rsidRDefault="00EB41D1" w:rsidP="008C1439">
      <w:pPr>
        <w:tabs>
          <w:tab w:val="left" w:pos="510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F176731" w14:textId="77777777" w:rsidR="00EB41D1" w:rsidRDefault="00EB41D1">
      <w:pPr>
        <w:rPr>
          <w:rFonts w:ascii="Arial" w:hAnsi="Arial"/>
        </w:rPr>
      </w:pPr>
    </w:p>
    <w:p w14:paraId="0FDE73BB" w14:textId="564ECB34" w:rsidR="00EB41D1" w:rsidRDefault="00260545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A644436" wp14:editId="2402D5A9">
            <wp:simplePos x="0" y="0"/>
            <wp:positionH relativeFrom="column">
              <wp:posOffset>5119370</wp:posOffset>
            </wp:positionH>
            <wp:positionV relativeFrom="paragraph">
              <wp:posOffset>5715</wp:posOffset>
            </wp:positionV>
            <wp:extent cx="476250" cy="579120"/>
            <wp:effectExtent l="0" t="0" r="0" b="0"/>
            <wp:wrapTight wrapText="bothSides">
              <wp:wrapPolygon edited="0">
                <wp:start x="0" y="0"/>
                <wp:lineTo x="0" y="20605"/>
                <wp:lineTo x="20736" y="20605"/>
                <wp:lineTo x="20736" y="0"/>
                <wp:lineTo x="0" y="0"/>
              </wp:wrapPolygon>
            </wp:wrapTight>
            <wp:docPr id="2" name="Bild 2" descr="6600 Euro Geldstrafe für den 1. FC Heidenheim :: DFB - Deutscher  Fußball-Bund e.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00 Euro Geldstrafe für den 1. FC Heidenheim :: DFB - Deutscher  Fußball-Bund e.V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5" t="12915" r="33124" b="13040"/>
                    <a:stretch/>
                  </pic:blipFill>
                  <pic:spPr bwMode="auto">
                    <a:xfrm>
                      <a:off x="0" y="0"/>
                      <a:ext cx="4762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605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191C667F" wp14:editId="658D1E53">
            <wp:simplePos x="0" y="0"/>
            <wp:positionH relativeFrom="column">
              <wp:posOffset>3738245</wp:posOffset>
            </wp:positionH>
            <wp:positionV relativeFrom="paragraph">
              <wp:posOffset>150495</wp:posOffset>
            </wp:positionV>
            <wp:extent cx="1275907" cy="329007"/>
            <wp:effectExtent l="0" t="0" r="635" b="0"/>
            <wp:wrapNone/>
            <wp:docPr id="17" name="Grafik 17" descr="https://civicrm.mintzukunft.de/sites/default/files/civicrm/persist/contribute/images/mzs-digitaleschule-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vicrm.mintzukunft.de/sites/default/files/civicrm/persist/contribute/images/mzs-digitaleschule-logo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07" cy="32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908D9" w14:textId="293C7691" w:rsidR="004A6055" w:rsidRDefault="004A6055">
      <w:pPr>
        <w:rPr>
          <w:rFonts w:asciiTheme="minorHAnsi" w:hAnsiTheme="minorHAnsi" w:cstheme="minorHAnsi"/>
        </w:rPr>
      </w:pPr>
    </w:p>
    <w:p w14:paraId="3F720BB5" w14:textId="4A44A3EC" w:rsidR="00260545" w:rsidRDefault="00260545">
      <w:pPr>
        <w:rPr>
          <w:noProof/>
        </w:rPr>
      </w:pPr>
    </w:p>
    <w:p w14:paraId="1774BB71" w14:textId="31BA6203" w:rsidR="004A6055" w:rsidRDefault="004A6055">
      <w:pPr>
        <w:rPr>
          <w:rFonts w:asciiTheme="minorHAnsi" w:hAnsiTheme="minorHAnsi" w:cstheme="minorHAnsi"/>
        </w:rPr>
      </w:pPr>
    </w:p>
    <w:p w14:paraId="498CD51E" w14:textId="27D679FC" w:rsidR="00EB41D1" w:rsidRPr="00D562A2" w:rsidRDefault="00D562A2">
      <w:pPr>
        <w:rPr>
          <w:rFonts w:asciiTheme="minorHAnsi" w:hAnsiTheme="minorHAnsi" w:cstheme="minorHAnsi"/>
          <w:sz w:val="18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732841" wp14:editId="0BDC2FA4">
                <wp:simplePos x="0" y="0"/>
                <wp:positionH relativeFrom="column">
                  <wp:posOffset>3723005</wp:posOffset>
                </wp:positionH>
                <wp:positionV relativeFrom="paragraph">
                  <wp:posOffset>64770</wp:posOffset>
                </wp:positionV>
                <wp:extent cx="2286000" cy="4572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61CC" w14:textId="77777777" w:rsidR="00EB41D1" w:rsidRPr="001247AB" w:rsidRDefault="00EB41D1" w:rsidP="008C1439">
                            <w:pPr>
                              <w:pStyle w:val="berschrift2"/>
                              <w:tabs>
                                <w:tab w:val="left" w:pos="851"/>
                                <w:tab w:val="left" w:pos="993"/>
                              </w:tabs>
                              <w:ind w:hanging="5103"/>
                              <w:jc w:val="left"/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247AB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Tel.: </w:t>
                            </w:r>
                            <w:r w:rsidRPr="001247AB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ab/>
                              <w:t>07961/84830</w:t>
                            </w:r>
                          </w:p>
                          <w:p w14:paraId="655ABA1E" w14:textId="77777777" w:rsidR="00EB41D1" w:rsidRPr="001247AB" w:rsidRDefault="00EB41D1" w:rsidP="008C1439">
                            <w:pPr>
                              <w:tabs>
                                <w:tab w:val="left" w:pos="851"/>
                              </w:tabs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247AB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GB"/>
                              </w:rPr>
                              <w:t>E-Mail:</w:t>
                            </w:r>
                            <w:r w:rsidRPr="001247AB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en-GB"/>
                              </w:rPr>
                              <w:tab/>
                              <w:t>buchenbergschule@ellwangen.de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32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15pt;margin-top:5.1pt;width:18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" stroked="f">
                <v:textbox inset="0,0,0,0">
                  <w:txbxContent>
                    <w:p w14:paraId="4ACE61CC" w14:textId="77777777" w:rsidR="00EB41D1" w:rsidRPr="001247AB" w:rsidRDefault="00EB41D1" w:rsidP="008C1439">
                      <w:pPr>
                        <w:pStyle w:val="berschrift2"/>
                        <w:tabs>
                          <w:tab w:val="left" w:pos="851"/>
                          <w:tab w:val="left" w:pos="993"/>
                        </w:tabs>
                        <w:ind w:hanging="5103"/>
                        <w:jc w:val="left"/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 w:rsidRPr="001247AB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Tel.: </w:t>
                      </w:r>
                      <w:r w:rsidRPr="001247AB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ab/>
                        <w:t>07961/84830</w:t>
                      </w:r>
                    </w:p>
                    <w:p w14:paraId="655ABA1E" w14:textId="77777777" w:rsidR="00EB41D1" w:rsidRPr="001247AB" w:rsidRDefault="00EB41D1" w:rsidP="008C1439">
                      <w:pPr>
                        <w:tabs>
                          <w:tab w:val="left" w:pos="851"/>
                        </w:tabs>
                        <w:rPr>
                          <w:rFonts w:ascii="Calibri" w:hAnsi="Calibri" w:cs="Arial"/>
                          <w:sz w:val="18"/>
                          <w:szCs w:val="18"/>
                          <w:lang w:val="en-GB"/>
                        </w:rPr>
                      </w:pPr>
                      <w:r w:rsidRPr="001247AB">
                        <w:rPr>
                          <w:rFonts w:ascii="Calibri" w:hAnsi="Calibri" w:cs="Arial"/>
                          <w:sz w:val="18"/>
                          <w:szCs w:val="18"/>
                          <w:lang w:val="en-GB"/>
                        </w:rPr>
                        <w:t>E-Mail:</w:t>
                      </w:r>
                      <w:r w:rsidRPr="001247AB">
                        <w:rPr>
                          <w:rFonts w:ascii="Calibri" w:hAnsi="Calibri" w:cs="Arial"/>
                          <w:sz w:val="18"/>
                          <w:szCs w:val="18"/>
                          <w:lang w:val="en-GB"/>
                        </w:rPr>
                        <w:tab/>
                        <w:t>buchenbergschule@ellwangen.de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41D1" w:rsidRPr="00D562A2">
        <w:rPr>
          <w:rFonts w:asciiTheme="minorHAnsi" w:hAnsiTheme="minorHAnsi" w:cstheme="minorHAnsi"/>
          <w:sz w:val="18"/>
          <w:u w:val="single"/>
        </w:rPr>
        <w:t>Buchenbergschule - Pestalozziweg 4 - 73479 Ellwangen</w:t>
      </w:r>
    </w:p>
    <w:p w14:paraId="3AD8B5EB" w14:textId="1849D15A" w:rsidR="00464172" w:rsidRDefault="00464172">
      <w:pPr>
        <w:rPr>
          <w:rFonts w:ascii="Calibri" w:hAnsi="Calibri"/>
          <w:sz w:val="24"/>
          <w:szCs w:val="26"/>
        </w:rPr>
      </w:pPr>
    </w:p>
    <w:p w14:paraId="753089E9" w14:textId="4F435385" w:rsidR="0094393D" w:rsidRPr="00B1308C" w:rsidRDefault="00483E3B" w:rsidP="0094393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308C">
        <w:rPr>
          <w:rFonts w:asciiTheme="minorHAnsi" w:hAnsiTheme="minorHAnsi" w:cstheme="minorHAnsi"/>
          <w:b/>
          <w:bCs/>
          <w:sz w:val="24"/>
          <w:szCs w:val="24"/>
        </w:rPr>
        <w:t xml:space="preserve">An die Schülerinnen und Schüler </w:t>
      </w:r>
      <w:r w:rsidRPr="00B1308C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der Klasse 4 und deren Eltern </w:t>
      </w:r>
      <w:r w:rsidRPr="00B130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5331E1" w14:textId="77777777" w:rsidR="0094393D" w:rsidRDefault="0094393D" w:rsidP="0094393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4B7CA6E" w14:textId="4AB23522" w:rsidR="0094393D" w:rsidRPr="0094393D" w:rsidRDefault="006F0DEF" w:rsidP="0094393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 w:rsidR="000A4EE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.12.202</w:t>
      </w:r>
      <w:r w:rsidR="000A4EEE">
        <w:rPr>
          <w:rFonts w:asciiTheme="minorHAnsi" w:hAnsiTheme="minorHAnsi" w:cstheme="minorHAnsi"/>
          <w:sz w:val="24"/>
          <w:szCs w:val="24"/>
        </w:rPr>
        <w:t>6</w:t>
      </w:r>
    </w:p>
    <w:p w14:paraId="5715AF56" w14:textId="4A762272" w:rsidR="0094393D" w:rsidRPr="000171EC" w:rsidRDefault="0094393D" w:rsidP="0094393D">
      <w:pPr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0171EC">
        <w:rPr>
          <w:rFonts w:asciiTheme="minorHAnsi" w:hAnsiTheme="minorHAnsi" w:cstheme="minorHAnsi"/>
          <w:b/>
          <w:bCs/>
          <w:color w:val="C00000"/>
          <w:sz w:val="32"/>
          <w:szCs w:val="32"/>
        </w:rPr>
        <w:t>Wichtige Informationen zur Schulanmeldung an weiterführenden Schularten für das Schuljahr 202</w:t>
      </w:r>
      <w:r w:rsidR="000A4EEE">
        <w:rPr>
          <w:rFonts w:asciiTheme="minorHAnsi" w:hAnsiTheme="minorHAnsi" w:cstheme="minorHAnsi"/>
          <w:b/>
          <w:bCs/>
          <w:color w:val="C00000"/>
          <w:sz w:val="32"/>
          <w:szCs w:val="32"/>
        </w:rPr>
        <w:t>6</w:t>
      </w:r>
      <w:r w:rsidRPr="000171EC">
        <w:rPr>
          <w:rFonts w:asciiTheme="minorHAnsi" w:hAnsiTheme="minorHAnsi" w:cstheme="minorHAnsi"/>
          <w:b/>
          <w:bCs/>
          <w:color w:val="C00000"/>
          <w:sz w:val="32"/>
          <w:szCs w:val="32"/>
        </w:rPr>
        <w:t>/202</w:t>
      </w:r>
      <w:r w:rsidR="000A4EEE">
        <w:rPr>
          <w:rFonts w:asciiTheme="minorHAnsi" w:hAnsiTheme="minorHAnsi" w:cstheme="minorHAnsi"/>
          <w:b/>
          <w:bCs/>
          <w:color w:val="C00000"/>
          <w:sz w:val="32"/>
          <w:szCs w:val="32"/>
        </w:rPr>
        <w:t>7</w:t>
      </w:r>
      <w:r w:rsidRPr="000171EC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(zukünftige Klasse 5)</w:t>
      </w:r>
    </w:p>
    <w:p w14:paraId="75F45D1E" w14:textId="3DA2C13A" w:rsidR="0094393D" w:rsidRPr="0094393D" w:rsidRDefault="0094393D" w:rsidP="0094393D">
      <w:pPr>
        <w:rPr>
          <w:rFonts w:asciiTheme="minorHAnsi" w:hAnsiTheme="minorHAnsi" w:cstheme="minorHAnsi"/>
        </w:rPr>
      </w:pPr>
    </w:p>
    <w:p w14:paraId="5A8AFD2F" w14:textId="677F3209" w:rsidR="0094393D" w:rsidRDefault="0094393D" w:rsidP="0094393D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3AA530CC" w14:textId="75801D75" w:rsidR="0094393D" w:rsidRPr="0094393D" w:rsidRDefault="0094393D" w:rsidP="0094393D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94393D">
        <w:rPr>
          <w:rFonts w:asciiTheme="minorHAnsi" w:hAnsiTheme="minorHAnsi" w:cstheme="minorHAnsi"/>
          <w:i/>
          <w:iCs/>
          <w:sz w:val="28"/>
          <w:szCs w:val="28"/>
        </w:rPr>
        <w:t>Sehr geehrte Eltern,</w:t>
      </w:r>
    </w:p>
    <w:p w14:paraId="6E4DE756" w14:textId="68D70D77" w:rsidR="0094393D" w:rsidRPr="0094393D" w:rsidRDefault="00A67F41" w:rsidP="0094393D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und natürlich </w:t>
      </w:r>
      <w:r w:rsidR="0094393D" w:rsidRPr="0094393D">
        <w:rPr>
          <w:rFonts w:asciiTheme="minorHAnsi" w:hAnsiTheme="minorHAnsi" w:cstheme="minorHAnsi"/>
          <w:i/>
          <w:iCs/>
          <w:sz w:val="28"/>
          <w:szCs w:val="28"/>
        </w:rPr>
        <w:t>liebe Schülerinnen und Schüler der Klassen 4,</w:t>
      </w:r>
    </w:p>
    <w:p w14:paraId="3DB0B74B" w14:textId="37D01047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</w:p>
    <w:p w14:paraId="3F748533" w14:textId="590391CF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 xml:space="preserve">Ihr Kind wird </w:t>
      </w:r>
      <w:r w:rsidR="00C64EBD">
        <w:rPr>
          <w:rFonts w:asciiTheme="minorHAnsi" w:hAnsiTheme="minorHAnsi" w:cstheme="minorHAnsi"/>
          <w:sz w:val="24"/>
          <w:szCs w:val="24"/>
        </w:rPr>
        <w:t xml:space="preserve">nach diesem Schuljahr von der </w:t>
      </w:r>
      <w:r w:rsidRPr="0094393D">
        <w:rPr>
          <w:rFonts w:asciiTheme="minorHAnsi" w:hAnsiTheme="minorHAnsi" w:cstheme="minorHAnsi"/>
          <w:sz w:val="24"/>
          <w:szCs w:val="24"/>
        </w:rPr>
        <w:t>Klasse 4 in eine 5. Klasse wechseln. Wir möchten in Ihre Überlegungen</w:t>
      </w:r>
      <w:r w:rsidR="00C64EBD">
        <w:rPr>
          <w:rFonts w:asciiTheme="minorHAnsi" w:hAnsiTheme="minorHAnsi" w:cstheme="minorHAnsi"/>
          <w:sz w:val="24"/>
          <w:szCs w:val="24"/>
        </w:rPr>
        <w:t xml:space="preserve"> für die Wahl de</w:t>
      </w:r>
      <w:r w:rsidR="008529CA">
        <w:rPr>
          <w:rFonts w:asciiTheme="minorHAnsi" w:hAnsiTheme="minorHAnsi" w:cstheme="minorHAnsi"/>
          <w:sz w:val="24"/>
          <w:szCs w:val="24"/>
        </w:rPr>
        <w:t>r Schulart und de</w:t>
      </w:r>
      <w:r w:rsidR="00C64EBD">
        <w:rPr>
          <w:rFonts w:asciiTheme="minorHAnsi" w:hAnsiTheme="minorHAnsi" w:cstheme="minorHAnsi"/>
          <w:sz w:val="24"/>
          <w:szCs w:val="24"/>
        </w:rPr>
        <w:t xml:space="preserve">s Schulortes </w:t>
      </w:r>
      <w:r w:rsidRPr="0094393D">
        <w:rPr>
          <w:rFonts w:asciiTheme="minorHAnsi" w:hAnsiTheme="minorHAnsi" w:cstheme="minorHAnsi"/>
          <w:sz w:val="24"/>
          <w:szCs w:val="24"/>
        </w:rPr>
        <w:t xml:space="preserve">Ihnen und Euch unsere Buchenbergschule als Gemeinschaftsschule empfehlen und an`s Herz legen. </w:t>
      </w:r>
    </w:p>
    <w:p w14:paraId="6E868424" w14:textId="2A17512F" w:rsidR="00AB3F5A" w:rsidRDefault="00AB3F5A" w:rsidP="0094393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51C529" w14:textId="48AF5D23" w:rsidR="00426B61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Die Buchenbergschule bietet als Gemeinschaftsschule </w:t>
      </w:r>
      <w:r w:rsidR="007C001D">
        <w:rPr>
          <w:rFonts w:asciiTheme="minorHAnsi" w:hAnsiTheme="minorHAnsi" w:cstheme="minorHAnsi"/>
          <w:b/>
          <w:bCs/>
          <w:sz w:val="24"/>
          <w:szCs w:val="24"/>
        </w:rPr>
        <w:t xml:space="preserve">(GMS) </w:t>
      </w:r>
      <w:r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für alle Kinder eine </w:t>
      </w:r>
      <w:r w:rsidR="00426B61">
        <w:rPr>
          <w:rFonts w:asciiTheme="minorHAnsi" w:hAnsiTheme="minorHAnsi" w:cstheme="minorHAnsi"/>
          <w:b/>
          <w:bCs/>
          <w:sz w:val="24"/>
          <w:szCs w:val="24"/>
        </w:rPr>
        <w:t xml:space="preserve">passende, </w:t>
      </w:r>
      <w:r w:rsidRPr="0094393D">
        <w:rPr>
          <w:rFonts w:asciiTheme="minorHAnsi" w:hAnsiTheme="minorHAnsi" w:cstheme="minorHAnsi"/>
          <w:b/>
          <w:bCs/>
          <w:sz w:val="24"/>
          <w:szCs w:val="24"/>
        </w:rPr>
        <w:t>offene, soziale, leistungsorientierte und faire Schulart</w:t>
      </w:r>
      <w:r w:rsidRPr="0094393D">
        <w:rPr>
          <w:rFonts w:asciiTheme="minorHAnsi" w:hAnsiTheme="minorHAnsi" w:cstheme="minorHAnsi"/>
          <w:sz w:val="24"/>
          <w:szCs w:val="24"/>
        </w:rPr>
        <w:t>. Warum das so ist?</w:t>
      </w:r>
    </w:p>
    <w:p w14:paraId="7426BDE8" w14:textId="5BE3AEF4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5058F5" w14:textId="63685993" w:rsidR="0094393D" w:rsidRPr="0094393D" w:rsidRDefault="000A4EEE" w:rsidP="0090349B">
      <w:pPr>
        <w:pStyle w:val="Listenabsatz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Wir lernen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 </w:t>
      </w:r>
      <w:r w:rsidR="0094393D"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auf verschiedenen Niveaustufen (G/M/E) 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und </w:t>
      </w:r>
      <w:r>
        <w:rPr>
          <w:rFonts w:asciiTheme="minorHAnsi" w:hAnsiTheme="minorHAnsi" w:cstheme="minorHAnsi"/>
          <w:sz w:val="24"/>
          <w:szCs w:val="24"/>
        </w:rPr>
        <w:t xml:space="preserve">müssen uns 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erst in Klasse 8 entscheiden, welchen Schulabschluss </w:t>
      </w:r>
      <w:r>
        <w:rPr>
          <w:rFonts w:asciiTheme="minorHAnsi" w:hAnsiTheme="minorHAnsi" w:cstheme="minorHAnsi"/>
          <w:sz w:val="24"/>
          <w:szCs w:val="24"/>
        </w:rPr>
        <w:t xml:space="preserve">wir 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anstreben. </w:t>
      </w:r>
    </w:p>
    <w:p w14:paraId="5E71633A" w14:textId="64C6AAA6" w:rsidR="0094393D" w:rsidRPr="0094393D" w:rsidRDefault="006D0394" w:rsidP="0094393D">
      <w:pPr>
        <w:pStyle w:val="Listenabsatz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0A4EEE">
        <w:rPr>
          <w:rFonts w:asciiTheme="minorHAnsi" w:hAnsiTheme="minorHAnsi" w:cstheme="minorHAnsi"/>
          <w:sz w:val="24"/>
          <w:szCs w:val="24"/>
        </w:rPr>
        <w:t xml:space="preserve">o bekommen wir </w:t>
      </w:r>
      <w:r w:rsidR="0094393D">
        <w:rPr>
          <w:rFonts w:asciiTheme="minorHAnsi" w:hAnsiTheme="minorHAnsi" w:cstheme="minorHAnsi"/>
          <w:sz w:val="24"/>
          <w:szCs w:val="24"/>
        </w:rPr>
        <w:t xml:space="preserve">genügend </w:t>
      </w:r>
      <w:r w:rsidR="0094393D" w:rsidRPr="0094393D">
        <w:rPr>
          <w:rFonts w:asciiTheme="minorHAnsi" w:hAnsiTheme="minorHAnsi" w:cstheme="minorHAnsi"/>
          <w:sz w:val="24"/>
          <w:szCs w:val="24"/>
        </w:rPr>
        <w:t>Zeit bekommen</w:t>
      </w:r>
      <w:r>
        <w:rPr>
          <w:rFonts w:asciiTheme="minorHAnsi" w:hAnsiTheme="minorHAnsi" w:cstheme="minorHAnsi"/>
          <w:sz w:val="24"/>
          <w:szCs w:val="24"/>
        </w:rPr>
        <w:t>, um unsere</w:t>
      </w:r>
      <w:r w:rsidR="0094393D">
        <w:rPr>
          <w:rFonts w:asciiTheme="minorHAnsi" w:hAnsiTheme="minorHAnsi" w:cstheme="minorHAnsi"/>
          <w:sz w:val="24"/>
          <w:szCs w:val="24"/>
        </w:rPr>
        <w:t xml:space="preserve"> </w:t>
      </w:r>
      <w:r w:rsidR="0094393D"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Stärken stärken </w:t>
      </w:r>
      <w:r w:rsidR="0094393D" w:rsidRPr="00A260D2">
        <w:rPr>
          <w:rFonts w:asciiTheme="minorHAnsi" w:hAnsiTheme="minorHAnsi" w:cstheme="minorHAnsi"/>
          <w:bCs/>
          <w:sz w:val="24"/>
          <w:szCs w:val="24"/>
        </w:rPr>
        <w:t>und</w:t>
      </w:r>
      <w:r w:rsidR="0094393D"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 Schwächen schwächen</w:t>
      </w:r>
      <w:r w:rsidR="009439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zu </w:t>
      </w:r>
      <w:r w:rsidR="0094393D">
        <w:rPr>
          <w:rFonts w:asciiTheme="minorHAnsi" w:hAnsiTheme="minorHAnsi" w:cstheme="minorHAnsi"/>
          <w:sz w:val="24"/>
          <w:szCs w:val="24"/>
        </w:rPr>
        <w:t>können.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14D15A" w14:textId="28ED7601" w:rsidR="0094393D" w:rsidRDefault="006D0394" w:rsidP="0094393D">
      <w:pPr>
        <w:pStyle w:val="Listenabsatz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 gibt an einer GMS 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viele Hilfssysteme, wie z.B. das </w:t>
      </w:r>
      <w:r w:rsidR="0094393D" w:rsidRPr="0094393D">
        <w:rPr>
          <w:rFonts w:asciiTheme="minorHAnsi" w:hAnsiTheme="minorHAnsi" w:cstheme="minorHAnsi"/>
          <w:b/>
          <w:bCs/>
          <w:sz w:val="24"/>
          <w:szCs w:val="24"/>
        </w:rPr>
        <w:t>Coaching</w:t>
      </w:r>
      <w:r w:rsidR="0094393D" w:rsidRPr="0094393D">
        <w:rPr>
          <w:rFonts w:asciiTheme="minorHAnsi" w:hAnsiTheme="minorHAnsi" w:cstheme="minorHAnsi"/>
          <w:sz w:val="24"/>
          <w:szCs w:val="24"/>
        </w:rPr>
        <w:t>.</w:t>
      </w:r>
    </w:p>
    <w:p w14:paraId="09D2A335" w14:textId="519555EF" w:rsidR="00426B61" w:rsidRPr="0094393D" w:rsidRDefault="00906C10" w:rsidP="0094393D">
      <w:pPr>
        <w:pStyle w:val="Listenabsatz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426B61">
        <w:rPr>
          <w:rFonts w:asciiTheme="minorHAnsi" w:hAnsiTheme="minorHAnsi" w:cstheme="minorHAnsi"/>
          <w:sz w:val="24"/>
          <w:szCs w:val="24"/>
        </w:rPr>
        <w:t xml:space="preserve">eil es </w:t>
      </w:r>
      <w:r w:rsidR="006D0394">
        <w:rPr>
          <w:rFonts w:asciiTheme="minorHAnsi" w:hAnsiTheme="minorHAnsi" w:cstheme="minorHAnsi"/>
          <w:sz w:val="24"/>
          <w:szCs w:val="24"/>
        </w:rPr>
        <w:t xml:space="preserve">im </w:t>
      </w:r>
      <w:r w:rsidR="00426B61">
        <w:rPr>
          <w:rFonts w:asciiTheme="minorHAnsi" w:hAnsiTheme="minorHAnsi" w:cstheme="minorHAnsi"/>
          <w:sz w:val="24"/>
          <w:szCs w:val="24"/>
        </w:rPr>
        <w:t xml:space="preserve">Ganztagesbetrieb i. A. </w:t>
      </w:r>
      <w:r w:rsidR="00426B61" w:rsidRPr="00426B61">
        <w:rPr>
          <w:rFonts w:asciiTheme="minorHAnsi" w:hAnsiTheme="minorHAnsi" w:cstheme="minorHAnsi"/>
          <w:b/>
          <w:sz w:val="24"/>
          <w:szCs w:val="24"/>
        </w:rPr>
        <w:t>keine Hausaufgaben</w:t>
      </w:r>
      <w:r w:rsidR="00426B61">
        <w:rPr>
          <w:rFonts w:asciiTheme="minorHAnsi" w:hAnsiTheme="minorHAnsi" w:cstheme="minorHAnsi"/>
          <w:sz w:val="24"/>
          <w:szCs w:val="24"/>
        </w:rPr>
        <w:t xml:space="preserve"> gibt.</w:t>
      </w:r>
    </w:p>
    <w:p w14:paraId="53B06207" w14:textId="731C0EF3" w:rsidR="0094393D" w:rsidRPr="0094393D" w:rsidRDefault="005B2874" w:rsidP="0094393D">
      <w:pPr>
        <w:pStyle w:val="Listenabsatz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0349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C36FEF4" wp14:editId="733BC1DF">
            <wp:simplePos x="0" y="0"/>
            <wp:positionH relativeFrom="margin">
              <wp:posOffset>5085701</wp:posOffset>
            </wp:positionH>
            <wp:positionV relativeFrom="paragraph">
              <wp:posOffset>587434</wp:posOffset>
            </wp:positionV>
            <wp:extent cx="1275715" cy="1701165"/>
            <wp:effectExtent l="0" t="0" r="635" b="0"/>
            <wp:wrapSquare wrapText="bothSides"/>
            <wp:docPr id="6" name="Grafik 6" descr="H:\BBS\04 Veranstaltungen\2021-2022\2022-01-24 Boulderwand\index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BS\04 Veranstaltungen\2021-2022\2022-01-24 Boulderwand\index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C10">
        <w:rPr>
          <w:rFonts w:asciiTheme="minorHAnsi" w:hAnsiTheme="minorHAnsi" w:cstheme="minorHAnsi"/>
          <w:sz w:val="24"/>
          <w:szCs w:val="24"/>
        </w:rPr>
        <w:t>w</w:t>
      </w:r>
      <w:r w:rsidR="0094393D" w:rsidRPr="0094393D">
        <w:rPr>
          <w:rFonts w:asciiTheme="minorHAnsi" w:hAnsiTheme="minorHAnsi" w:cstheme="minorHAnsi"/>
          <w:sz w:val="24"/>
          <w:szCs w:val="24"/>
        </w:rPr>
        <w:t>eil die GMS die einzige Schulart in Baden-Württemberg ist, über</w:t>
      </w:r>
      <w:r w:rsidR="0094393D" w:rsidRPr="00426B61">
        <w:rPr>
          <w:rFonts w:asciiTheme="minorHAnsi" w:hAnsiTheme="minorHAnsi" w:cstheme="minorHAnsi"/>
          <w:sz w:val="24"/>
          <w:szCs w:val="24"/>
        </w:rPr>
        <w:t xml:space="preserve"> die</w:t>
      </w:r>
      <w:r w:rsidR="0094393D" w:rsidRPr="0094393D">
        <w:rPr>
          <w:rFonts w:asciiTheme="minorHAnsi" w:hAnsiTheme="minorHAnsi" w:cstheme="minorHAnsi"/>
          <w:b/>
          <w:bCs/>
          <w:sz w:val="24"/>
          <w:szCs w:val="24"/>
        </w:rPr>
        <w:t xml:space="preserve"> alle allgemeinen Abschlüsse des Bildungssystems Baden-Württembergs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 erreicht werden können: Mittlere Reife, Hauptschulabschluss nach Klasse 9 oder 10, oder Übergang auf ein allgemeinbildendes oder berufliches Gymnasium.</w:t>
      </w:r>
    </w:p>
    <w:p w14:paraId="7A3F840E" w14:textId="77777777" w:rsidR="001E2329" w:rsidRDefault="001E2329" w:rsidP="0094393D">
      <w:pPr>
        <w:rPr>
          <w:rFonts w:asciiTheme="minorHAnsi" w:hAnsiTheme="minorHAnsi" w:cstheme="minorHAnsi"/>
          <w:sz w:val="24"/>
          <w:szCs w:val="24"/>
        </w:rPr>
      </w:pPr>
    </w:p>
    <w:p w14:paraId="062469AC" w14:textId="77777777" w:rsidR="001E2329" w:rsidRDefault="001E2329" w:rsidP="0094393D">
      <w:pPr>
        <w:rPr>
          <w:rFonts w:asciiTheme="minorHAnsi" w:hAnsiTheme="minorHAnsi" w:cstheme="minorHAnsi"/>
          <w:sz w:val="24"/>
          <w:szCs w:val="24"/>
        </w:rPr>
      </w:pPr>
    </w:p>
    <w:p w14:paraId="01A017CE" w14:textId="71B9F622" w:rsidR="0094393D" w:rsidRPr="0094393D" w:rsidRDefault="00627EE2" w:rsidP="0094393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Damit Sie sich schon von zu Hause aus ein Bild über die Gemeinschaftsschule im Allgemeinen und </w:t>
      </w:r>
      <w:r w:rsidR="00BE3444">
        <w:rPr>
          <w:rFonts w:asciiTheme="minorHAnsi" w:hAnsiTheme="minorHAnsi" w:cstheme="minorHAnsi"/>
          <w:sz w:val="24"/>
          <w:szCs w:val="24"/>
        </w:rPr>
        <w:t xml:space="preserve">über </w:t>
      </w:r>
      <w:r>
        <w:rPr>
          <w:rFonts w:asciiTheme="minorHAnsi" w:hAnsiTheme="minorHAnsi" w:cstheme="minorHAnsi"/>
          <w:sz w:val="24"/>
          <w:szCs w:val="24"/>
        </w:rPr>
        <w:t xml:space="preserve">die Buchenbergschule </w:t>
      </w:r>
      <w:r w:rsidR="00397B03">
        <w:rPr>
          <w:rFonts w:asciiTheme="minorHAnsi" w:hAnsiTheme="minorHAnsi" w:cstheme="minorHAnsi"/>
          <w:sz w:val="24"/>
          <w:szCs w:val="24"/>
        </w:rPr>
        <w:t xml:space="preserve">konkret ein Bild </w:t>
      </w:r>
      <w:r>
        <w:rPr>
          <w:rFonts w:asciiTheme="minorHAnsi" w:hAnsiTheme="minorHAnsi" w:cstheme="minorHAnsi"/>
          <w:sz w:val="24"/>
          <w:szCs w:val="24"/>
        </w:rPr>
        <w:t>machen können</w:t>
      </w:r>
      <w:r w:rsidR="00397B03">
        <w:rPr>
          <w:rFonts w:asciiTheme="minorHAnsi" w:hAnsiTheme="minorHAnsi" w:cstheme="minorHAnsi"/>
          <w:sz w:val="24"/>
          <w:szCs w:val="24"/>
        </w:rPr>
        <w:t>, stellen wir Ihnen online einige Materialien zur Verfügung oder legen Sie diese</w:t>
      </w:r>
      <w:r w:rsidR="00CA37E7">
        <w:rPr>
          <w:rFonts w:asciiTheme="minorHAnsi" w:hAnsiTheme="minorHAnsi" w:cstheme="minorHAnsi"/>
          <w:sz w:val="24"/>
          <w:szCs w:val="24"/>
        </w:rPr>
        <w:t>m Schreiben bei</w:t>
      </w:r>
      <w:r w:rsidR="0094393D" w:rsidRPr="0094393D">
        <w:rPr>
          <w:rFonts w:asciiTheme="minorHAnsi" w:hAnsiTheme="minorHAnsi" w:cstheme="minorHAnsi"/>
          <w:sz w:val="24"/>
          <w:szCs w:val="24"/>
        </w:rPr>
        <w:t xml:space="preserve">, wie z.B. </w:t>
      </w:r>
      <w:r w:rsidR="00CA37E7">
        <w:rPr>
          <w:rFonts w:asciiTheme="minorHAnsi" w:hAnsiTheme="minorHAnsi" w:cstheme="minorHAnsi"/>
          <w:sz w:val="24"/>
          <w:szCs w:val="24"/>
        </w:rPr>
        <w:t>d</w:t>
      </w:r>
      <w:r w:rsidR="00BE3444">
        <w:rPr>
          <w:rFonts w:asciiTheme="minorHAnsi" w:hAnsiTheme="minorHAnsi" w:cstheme="minorHAnsi"/>
          <w:sz w:val="24"/>
          <w:szCs w:val="24"/>
        </w:rPr>
        <w:t>i</w:t>
      </w:r>
      <w:r w:rsidR="00CA37E7">
        <w:rPr>
          <w:rFonts w:asciiTheme="minorHAnsi" w:hAnsiTheme="minorHAnsi" w:cstheme="minorHAnsi"/>
          <w:sz w:val="24"/>
          <w:szCs w:val="24"/>
        </w:rPr>
        <w:t xml:space="preserve">e </w:t>
      </w:r>
      <w:r w:rsidR="0094393D" w:rsidRPr="0094393D">
        <w:rPr>
          <w:rFonts w:asciiTheme="minorHAnsi" w:hAnsiTheme="minorHAnsi" w:cstheme="minorHAnsi"/>
          <w:sz w:val="24"/>
          <w:szCs w:val="24"/>
        </w:rPr>
        <w:t>Flyer der Buchenbergschule, des Fördervereins und des Kultusministeriums.</w:t>
      </w:r>
    </w:p>
    <w:p w14:paraId="75BDF7B9" w14:textId="5BCE43DC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 xml:space="preserve">Sie können gerne aber auch auf unsere Homepage </w:t>
      </w:r>
      <w:hyperlink r:id="rId12" w:history="1">
        <w:r w:rsidRPr="0094393D">
          <w:rPr>
            <w:rStyle w:val="Hyperlink"/>
            <w:rFonts w:asciiTheme="minorHAnsi" w:hAnsiTheme="minorHAnsi" w:cstheme="minorHAnsi"/>
            <w:sz w:val="24"/>
            <w:szCs w:val="24"/>
          </w:rPr>
          <w:t>www.buchenbergschule-ellwangen.de</w:t>
        </w:r>
      </w:hyperlink>
      <w:r w:rsidRPr="0094393D">
        <w:rPr>
          <w:rFonts w:asciiTheme="minorHAnsi" w:hAnsiTheme="minorHAnsi" w:cstheme="minorHAnsi"/>
          <w:sz w:val="24"/>
          <w:szCs w:val="24"/>
        </w:rPr>
        <w:t xml:space="preserve"> schauen, hier gibt es vielfältige Informationen, wie zum Beispiel</w:t>
      </w:r>
    </w:p>
    <w:p w14:paraId="13D575C3" w14:textId="636387D5" w:rsidR="0094393D" w:rsidRPr="0094393D" w:rsidRDefault="0094393D" w:rsidP="0094393D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14:paraId="0E4FE9A2" w14:textId="727E4234" w:rsidR="00847534" w:rsidRPr="00847534" w:rsidRDefault="00A67F41" w:rsidP="0094393D">
      <w:pPr>
        <w:pStyle w:val="Listenabsatz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847534">
        <w:rPr>
          <w:rFonts w:asciiTheme="minorHAnsi" w:hAnsiTheme="minorHAnsi" w:cstheme="minorHAnsi"/>
          <w:b/>
          <w:sz w:val="24"/>
          <w:szCs w:val="24"/>
        </w:rPr>
        <w:t xml:space="preserve">Präsentation der Buchenbergschule, </w:t>
      </w:r>
      <w:r w:rsidRPr="00847534">
        <w:rPr>
          <w:rFonts w:asciiTheme="minorHAnsi" w:hAnsiTheme="minorHAnsi" w:cstheme="minorHAnsi"/>
          <w:sz w:val="24"/>
          <w:szCs w:val="24"/>
        </w:rPr>
        <w:t>ein</w:t>
      </w:r>
      <w:r w:rsidRPr="0084753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v</w:t>
      </w:r>
      <w:r w:rsidRPr="00847534">
        <w:rPr>
          <w:rFonts w:asciiTheme="minorHAnsi" w:hAnsiTheme="minorHAnsi" w:cstheme="minorHAnsi"/>
          <w:b/>
          <w:sz w:val="24"/>
          <w:szCs w:val="24"/>
        </w:rPr>
        <w:t>irtueller Schulhausrundgang</w:t>
      </w:r>
      <w:r>
        <w:rPr>
          <w:rFonts w:asciiTheme="minorHAnsi" w:hAnsiTheme="minorHAnsi" w:cstheme="minorHAnsi"/>
          <w:sz w:val="24"/>
          <w:szCs w:val="24"/>
        </w:rPr>
        <w:t xml:space="preserve">, sowie </w:t>
      </w:r>
      <w:r w:rsidRPr="0094393D">
        <w:rPr>
          <w:rFonts w:asciiTheme="minorHAnsi" w:hAnsiTheme="minorHAnsi" w:cstheme="minorHAnsi"/>
          <w:sz w:val="24"/>
          <w:szCs w:val="24"/>
        </w:rPr>
        <w:t xml:space="preserve">ganz viele </w:t>
      </w:r>
      <w:r>
        <w:rPr>
          <w:rFonts w:asciiTheme="minorHAnsi" w:hAnsiTheme="minorHAnsi" w:cstheme="minorHAnsi"/>
          <w:sz w:val="24"/>
          <w:szCs w:val="24"/>
        </w:rPr>
        <w:t>Eindrücke aus</w:t>
      </w:r>
      <w:r w:rsidRPr="0094393D">
        <w:rPr>
          <w:rFonts w:asciiTheme="minorHAnsi" w:hAnsiTheme="minorHAnsi" w:cstheme="minorHAnsi"/>
          <w:sz w:val="24"/>
          <w:szCs w:val="24"/>
        </w:rPr>
        <w:t xml:space="preserve"> unserem bunten Schulleben.</w:t>
      </w:r>
    </w:p>
    <w:p w14:paraId="2966764E" w14:textId="53EAB49C" w:rsidR="0094393D" w:rsidRPr="0094393D" w:rsidRDefault="0094393D" w:rsidP="0094393D">
      <w:pPr>
        <w:pStyle w:val="Listenabsatz"/>
        <w:rPr>
          <w:rFonts w:asciiTheme="minorHAnsi" w:hAnsiTheme="minorHAnsi" w:cstheme="minorHAnsi"/>
          <w:bCs/>
          <w:sz w:val="24"/>
          <w:szCs w:val="24"/>
        </w:rPr>
      </w:pPr>
    </w:p>
    <w:p w14:paraId="5AD54A81" w14:textId="392187FD" w:rsidR="0094393D" w:rsidRPr="0094393D" w:rsidRDefault="0094393D" w:rsidP="0094393D">
      <w:pPr>
        <w:pStyle w:val="Listenabsatz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94393D">
        <w:rPr>
          <w:rFonts w:asciiTheme="minorHAnsi" w:hAnsiTheme="minorHAnsi" w:cstheme="minorHAnsi"/>
          <w:b/>
          <w:sz w:val="24"/>
          <w:szCs w:val="24"/>
        </w:rPr>
        <w:t>Info-Videos auf unserem Youtube-Kanal oder dem des Kultusministeriums</w:t>
      </w:r>
    </w:p>
    <w:p w14:paraId="43980B3C" w14:textId="5F7803DA" w:rsidR="0094393D" w:rsidRPr="0094393D" w:rsidRDefault="0094393D" w:rsidP="0094393D">
      <w:pPr>
        <w:pStyle w:val="Listenabsatz"/>
        <w:numPr>
          <w:ilvl w:val="1"/>
          <w:numId w:val="1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>Buchenbergschule Ellwangen Gemeinschaftsschule Informationsvideo</w:t>
      </w:r>
    </w:p>
    <w:p w14:paraId="3AF3C481" w14:textId="3E33B9FF" w:rsidR="0094393D" w:rsidRPr="007C001D" w:rsidRDefault="00FA451C" w:rsidP="0094393D">
      <w:pPr>
        <w:pStyle w:val="Listenabsatz"/>
        <w:ind w:firstLine="696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hyperlink r:id="rId13" w:history="1">
        <w:r w:rsidR="0094393D" w:rsidRPr="007C001D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 xml:space="preserve">https://youtu.be/zgluFjM_jQQ </w:t>
        </w:r>
      </w:hyperlink>
    </w:p>
    <w:p w14:paraId="34C65C2F" w14:textId="3F2BB126" w:rsidR="0094393D" w:rsidRPr="0094393D" w:rsidRDefault="0094393D" w:rsidP="0094393D">
      <w:pPr>
        <w:pStyle w:val="Listenabsatz"/>
        <w:numPr>
          <w:ilvl w:val="1"/>
          <w:numId w:val="16"/>
        </w:numPr>
        <w:spacing w:after="160" w:line="259" w:lineRule="auto"/>
        <w:rPr>
          <w:rFonts w:asciiTheme="minorHAnsi" w:hAnsiTheme="minorHAnsi" w:cstheme="minorHAnsi"/>
        </w:rPr>
      </w:pPr>
      <w:r w:rsidRPr="0094393D">
        <w:rPr>
          <w:rFonts w:asciiTheme="minorHAnsi" w:hAnsiTheme="minorHAnsi" w:cstheme="minorHAnsi"/>
        </w:rPr>
        <w:t xml:space="preserve">Die Gemeinschaftsschule in Baden-Württemberg </w:t>
      </w:r>
    </w:p>
    <w:p w14:paraId="38CB5051" w14:textId="47715B26" w:rsidR="0094393D" w:rsidRPr="0094393D" w:rsidRDefault="00FA451C" w:rsidP="0094393D">
      <w:pPr>
        <w:pStyle w:val="Listenabsatz"/>
        <w:ind w:left="1440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94393D" w:rsidRPr="0094393D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https://www.youtube.com/watch?v=dHp9FYdKsiY</w:t>
        </w:r>
      </w:hyperlink>
    </w:p>
    <w:p w14:paraId="6AD4F3B6" w14:textId="517128E1" w:rsidR="0094393D" w:rsidRPr="0094393D" w:rsidRDefault="0094393D" w:rsidP="0094393D">
      <w:pPr>
        <w:pStyle w:val="Listenabsatz"/>
        <w:numPr>
          <w:ilvl w:val="1"/>
          <w:numId w:val="1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 xml:space="preserve">Ein Besuch an einer Gemeinschaftsschule </w:t>
      </w:r>
    </w:p>
    <w:p w14:paraId="0696877B" w14:textId="31EA339C" w:rsidR="0094393D" w:rsidRPr="0094393D" w:rsidRDefault="00FA451C" w:rsidP="0094393D">
      <w:pPr>
        <w:pStyle w:val="Listenabsatz"/>
        <w:ind w:firstLine="696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94393D" w:rsidRPr="0094393D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https://www.youtube.com/watch?v=MyjuAgEIfjM</w:t>
        </w:r>
      </w:hyperlink>
    </w:p>
    <w:p w14:paraId="57D81E9F" w14:textId="77C24C63" w:rsidR="0094393D" w:rsidRPr="0094393D" w:rsidRDefault="0094393D" w:rsidP="0094393D">
      <w:pPr>
        <w:pStyle w:val="Listenabsatz"/>
        <w:rPr>
          <w:rFonts w:asciiTheme="minorHAnsi" w:hAnsiTheme="minorHAnsi" w:cstheme="minorHAnsi"/>
          <w:b/>
          <w:sz w:val="24"/>
          <w:szCs w:val="24"/>
        </w:rPr>
      </w:pPr>
    </w:p>
    <w:p w14:paraId="191BA8A9" w14:textId="12DA1C66" w:rsidR="0094393D" w:rsidRPr="0094393D" w:rsidRDefault="0094393D" w:rsidP="0094393D">
      <w:pPr>
        <w:pStyle w:val="Listenabsatz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b/>
          <w:sz w:val="24"/>
          <w:szCs w:val="24"/>
        </w:rPr>
        <w:t>Präsentationen, Broschüren, Videos und Flyer des Kultusministeriums zur Gemeinschaftsschule</w:t>
      </w:r>
    </w:p>
    <w:p w14:paraId="55220847" w14:textId="77777777" w:rsidR="0094393D" w:rsidRPr="0094393D" w:rsidRDefault="00FA451C" w:rsidP="0094393D">
      <w:pPr>
        <w:pStyle w:val="Listenabsatz"/>
        <w:rPr>
          <w:rFonts w:asciiTheme="minorHAnsi" w:hAnsiTheme="minorHAnsi" w:cstheme="minorHAnsi"/>
          <w:sz w:val="24"/>
          <w:szCs w:val="24"/>
        </w:rPr>
      </w:pPr>
      <w:hyperlink r:id="rId16" w:history="1">
        <w:r w:rsidR="0094393D" w:rsidRPr="0094393D">
          <w:rPr>
            <w:rStyle w:val="Hyperlink"/>
            <w:rFonts w:asciiTheme="minorHAnsi" w:hAnsiTheme="minorHAnsi" w:cstheme="minorHAnsi"/>
            <w:sz w:val="24"/>
            <w:szCs w:val="24"/>
          </w:rPr>
          <w:t>https://km-bw.de/,Lde/Startseite/Schule/Materialien_+Praesentationen_+Videos</w:t>
        </w:r>
      </w:hyperlink>
    </w:p>
    <w:p w14:paraId="15A45E11" w14:textId="77777777" w:rsidR="0094393D" w:rsidRPr="0094393D" w:rsidRDefault="0094393D" w:rsidP="0094393D">
      <w:pPr>
        <w:pStyle w:val="Listenabsatz"/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>Alle Druckerzeugnisse können Sie über unser Sekretariat auch beziehen.</w:t>
      </w:r>
    </w:p>
    <w:p w14:paraId="082FCA8B" w14:textId="77777777" w:rsidR="00A260D2" w:rsidRDefault="00A260D2" w:rsidP="00A260D2">
      <w:pPr>
        <w:rPr>
          <w:rFonts w:asciiTheme="minorHAnsi" w:hAnsiTheme="minorHAnsi" w:cstheme="minorHAnsi"/>
          <w:sz w:val="24"/>
          <w:szCs w:val="24"/>
        </w:rPr>
      </w:pPr>
    </w:p>
    <w:p w14:paraId="567AE698" w14:textId="35384E5A" w:rsidR="00872CCC" w:rsidRDefault="00872CCC" w:rsidP="00A260D2">
      <w:pPr>
        <w:rPr>
          <w:rFonts w:asciiTheme="minorHAnsi" w:hAnsiTheme="minorHAnsi" w:cstheme="minorHAnsi"/>
          <w:b/>
          <w:sz w:val="24"/>
          <w:szCs w:val="24"/>
        </w:rPr>
      </w:pPr>
    </w:p>
    <w:p w14:paraId="5DB97695" w14:textId="10A64A3E" w:rsidR="0094393D" w:rsidRDefault="00A260D2" w:rsidP="00A260D2">
      <w:pPr>
        <w:rPr>
          <w:rFonts w:asciiTheme="minorHAnsi" w:hAnsiTheme="minorHAnsi" w:cstheme="minorHAnsi"/>
          <w:b/>
          <w:sz w:val="24"/>
          <w:szCs w:val="24"/>
        </w:rPr>
      </w:pPr>
      <w:r w:rsidRPr="00A260D2">
        <w:rPr>
          <w:rFonts w:asciiTheme="minorHAnsi" w:hAnsiTheme="minorHAnsi" w:cstheme="minorHAnsi"/>
          <w:b/>
          <w:sz w:val="24"/>
          <w:szCs w:val="24"/>
        </w:rPr>
        <w:t xml:space="preserve">Außerdem weisen wir auf unsere Veranstaltungen hin: </w:t>
      </w:r>
    </w:p>
    <w:p w14:paraId="5C9EA0CA" w14:textId="77777777" w:rsidR="00A260D2" w:rsidRPr="00A260D2" w:rsidRDefault="00A260D2" w:rsidP="00A260D2">
      <w:pPr>
        <w:rPr>
          <w:rFonts w:asciiTheme="minorHAnsi" w:hAnsiTheme="minorHAnsi" w:cstheme="minorHAnsi"/>
          <w:b/>
          <w:sz w:val="24"/>
          <w:szCs w:val="24"/>
        </w:rPr>
      </w:pPr>
    </w:p>
    <w:p w14:paraId="6666E894" w14:textId="55E53DFB" w:rsidR="00872CCC" w:rsidRPr="00872CCC" w:rsidRDefault="00872CCC" w:rsidP="00872CCC">
      <w:pPr>
        <w:pStyle w:val="Listenabsatz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DIE BUCHENBERGCHULE GMS STELLT SICH </w:t>
      </w:r>
      <w:r w:rsidRPr="00872CCC">
        <w:rPr>
          <w:rFonts w:asciiTheme="minorHAnsi" w:hAnsiTheme="minorHAnsi" w:cstheme="minorHAnsi"/>
          <w:b/>
          <w:sz w:val="24"/>
          <w:szCs w:val="24"/>
        </w:rPr>
        <w:t xml:space="preserve">und ausgewählte Fächer der weiterführenden Schularten 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VOR am Donnerstag, </w:t>
      </w:r>
      <w:r w:rsidR="006C3483">
        <w:rPr>
          <w:rFonts w:asciiTheme="minorHAnsi" w:hAnsiTheme="minorHAnsi" w:cstheme="minorHAnsi"/>
          <w:b/>
          <w:color w:val="C00000"/>
          <w:sz w:val="24"/>
          <w:szCs w:val="24"/>
        </w:rPr>
        <w:t>22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>.01.2</w:t>
      </w:r>
      <w:r w:rsidR="00BF681E">
        <w:rPr>
          <w:rFonts w:asciiTheme="minorHAnsi" w:hAnsiTheme="minorHAnsi" w:cstheme="minorHAnsi"/>
          <w:b/>
          <w:color w:val="C00000"/>
          <w:sz w:val="24"/>
          <w:szCs w:val="24"/>
        </w:rPr>
        <w:t>02</w:t>
      </w:r>
      <w:r w:rsidR="006C3483">
        <w:rPr>
          <w:rFonts w:asciiTheme="minorHAnsi" w:hAnsiTheme="minorHAnsi" w:cstheme="minorHAnsi"/>
          <w:b/>
          <w:color w:val="C00000"/>
          <w:sz w:val="24"/>
          <w:szCs w:val="24"/>
        </w:rPr>
        <w:t>6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  <w:r w:rsidR="00BF681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ab 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>1</w:t>
      </w:r>
      <w:r w:rsidR="004F527D">
        <w:rPr>
          <w:rFonts w:asciiTheme="minorHAnsi" w:hAnsiTheme="minorHAnsi" w:cstheme="minorHAnsi"/>
          <w:b/>
          <w:color w:val="C00000"/>
          <w:sz w:val="24"/>
          <w:szCs w:val="24"/>
        </w:rPr>
        <w:t>7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>:</w:t>
      </w:r>
      <w:r w:rsidR="004F527D">
        <w:rPr>
          <w:rFonts w:asciiTheme="minorHAnsi" w:hAnsiTheme="minorHAnsi" w:cstheme="minorHAnsi"/>
          <w:b/>
          <w:color w:val="C00000"/>
          <w:sz w:val="24"/>
          <w:szCs w:val="24"/>
        </w:rPr>
        <w:t>00</w:t>
      </w:r>
      <w:r w:rsidRPr="000240F7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Uhr </w:t>
      </w:r>
    </w:p>
    <w:p w14:paraId="14F57599" w14:textId="4EF95897" w:rsidR="00872CCC" w:rsidRPr="00872CCC" w:rsidRDefault="00872CCC" w:rsidP="00C711C5">
      <w:pPr>
        <w:pStyle w:val="Listenabsatz"/>
        <w:numPr>
          <w:ilvl w:val="1"/>
          <w:numId w:val="16"/>
        </w:numPr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C711C5">
        <w:rPr>
          <w:rFonts w:asciiTheme="minorHAnsi" w:hAnsiTheme="minorHAnsi" w:cstheme="minorHAnsi"/>
          <w:b/>
          <w:bCs/>
          <w:sz w:val="24"/>
          <w:szCs w:val="24"/>
        </w:rPr>
        <w:t>Schulhaus-Rallye</w:t>
      </w:r>
      <w:r w:rsidRPr="00872CCC">
        <w:rPr>
          <w:rFonts w:asciiTheme="minorHAnsi" w:hAnsiTheme="minorHAnsi" w:cstheme="minorHAnsi"/>
          <w:bCs/>
          <w:sz w:val="24"/>
          <w:szCs w:val="24"/>
        </w:rPr>
        <w:t xml:space="preserve"> zu Fächern der weiterführenden Schulen für alle Kinder der Klassen 4</w:t>
      </w:r>
      <w:r w:rsidR="00E713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2CCC">
        <w:rPr>
          <w:rFonts w:asciiTheme="minorHAnsi" w:hAnsiTheme="minorHAnsi" w:cstheme="minorHAnsi"/>
          <w:bCs/>
          <w:sz w:val="24"/>
          <w:szCs w:val="24"/>
        </w:rPr>
        <w:t>mit verschiedenen Workshops und jeder Menge Lernspielspaß (gerne auch die Sportschuhe mitbringen). Die Kinder werden zu</w:t>
      </w:r>
      <w:r w:rsidR="00E71359">
        <w:rPr>
          <w:rFonts w:asciiTheme="minorHAnsi" w:hAnsiTheme="minorHAnsi" w:cstheme="minorHAnsi"/>
          <w:bCs/>
          <w:sz w:val="24"/>
          <w:szCs w:val="24"/>
        </w:rPr>
        <w:t xml:space="preserve"> Beginn </w:t>
      </w:r>
      <w:r w:rsidRPr="00872CCC">
        <w:rPr>
          <w:rFonts w:asciiTheme="minorHAnsi" w:hAnsiTheme="minorHAnsi" w:cstheme="minorHAnsi"/>
          <w:bCs/>
          <w:sz w:val="24"/>
          <w:szCs w:val="24"/>
        </w:rPr>
        <w:t>in Workshop-Teams eingeteilt.</w:t>
      </w:r>
      <w:r w:rsidR="00E71359">
        <w:rPr>
          <w:rFonts w:asciiTheme="minorHAnsi" w:hAnsiTheme="minorHAnsi" w:cstheme="minorHAnsi"/>
          <w:bCs/>
          <w:sz w:val="24"/>
          <w:szCs w:val="24"/>
        </w:rPr>
        <w:t xml:space="preserve"> Es empfiehlt sich deshalb, </w:t>
      </w:r>
      <w:r w:rsidR="00E71359" w:rsidRPr="004F527D">
        <w:rPr>
          <w:rFonts w:asciiTheme="minorHAnsi" w:hAnsiTheme="minorHAnsi" w:cstheme="minorHAnsi"/>
          <w:bCs/>
          <w:sz w:val="24"/>
          <w:szCs w:val="24"/>
          <w:u w:val="single"/>
        </w:rPr>
        <w:t>etwas früher da zu sein</w:t>
      </w:r>
      <w:r w:rsidR="00E71359">
        <w:rPr>
          <w:rFonts w:asciiTheme="minorHAnsi" w:hAnsiTheme="minorHAnsi" w:cstheme="minorHAnsi"/>
          <w:bCs/>
          <w:sz w:val="24"/>
          <w:szCs w:val="24"/>
        </w:rPr>
        <w:t>.</w:t>
      </w:r>
    </w:p>
    <w:p w14:paraId="43CCFD11" w14:textId="555BC6FA" w:rsidR="00872CCC" w:rsidRPr="00744A52" w:rsidRDefault="00872CCC" w:rsidP="00744A52">
      <w:pPr>
        <w:pStyle w:val="Listenabsatz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44A52">
        <w:rPr>
          <w:rFonts w:asciiTheme="minorHAnsi" w:hAnsiTheme="minorHAnsi" w:cstheme="minorHAnsi"/>
          <w:b/>
          <w:bCs/>
          <w:sz w:val="24"/>
          <w:szCs w:val="24"/>
        </w:rPr>
        <w:t>Ausführliche Elterninfo</w:t>
      </w:r>
      <w:r w:rsidRPr="00744A52">
        <w:rPr>
          <w:rFonts w:asciiTheme="minorHAnsi" w:hAnsiTheme="minorHAnsi" w:cstheme="minorHAnsi"/>
          <w:bCs/>
          <w:sz w:val="24"/>
          <w:szCs w:val="24"/>
        </w:rPr>
        <w:t xml:space="preserve"> über den Grundschulübergang,</w:t>
      </w:r>
      <w:r w:rsidR="00C711C5" w:rsidRPr="00744A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4A52">
        <w:rPr>
          <w:rFonts w:asciiTheme="minorHAnsi" w:hAnsiTheme="minorHAnsi" w:cstheme="minorHAnsi"/>
          <w:bCs/>
          <w:sz w:val="24"/>
          <w:szCs w:val="24"/>
        </w:rPr>
        <w:t>den Unterricht der Gemeinschaftsschule, den Vergleich der GMS zu anderen Schularten, das Profil der Buchenbergschule</w:t>
      </w:r>
    </w:p>
    <w:p w14:paraId="2A154CB2" w14:textId="1356E5F0" w:rsidR="00872CCC" w:rsidRDefault="000240F7" w:rsidP="00744A52">
      <w:pPr>
        <w:pStyle w:val="Listenabsatz"/>
        <w:numPr>
          <w:ilvl w:val="1"/>
          <w:numId w:val="16"/>
        </w:numPr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0240F7">
        <w:rPr>
          <w:rFonts w:asciiTheme="minorHAnsi" w:hAnsiTheme="minorHAnsi" w:cstheme="minorHAnsi"/>
          <w:bCs/>
          <w:sz w:val="24"/>
          <w:szCs w:val="24"/>
        </w:rPr>
        <w:t xml:space="preserve">außerdem: </w:t>
      </w:r>
      <w:r w:rsidR="00872CCC" w:rsidRPr="002B7DCF">
        <w:rPr>
          <w:rFonts w:asciiTheme="minorHAnsi" w:hAnsiTheme="minorHAnsi" w:cstheme="minorHAnsi"/>
          <w:b/>
          <w:bCs/>
          <w:sz w:val="24"/>
          <w:szCs w:val="24"/>
        </w:rPr>
        <w:t>kostenfreie Bewirtung</w:t>
      </w:r>
      <w:r w:rsidR="00872CCC" w:rsidRPr="000240F7">
        <w:rPr>
          <w:rFonts w:asciiTheme="minorHAnsi" w:hAnsiTheme="minorHAnsi" w:cstheme="minorHAnsi"/>
          <w:bCs/>
          <w:sz w:val="24"/>
          <w:szCs w:val="24"/>
        </w:rPr>
        <w:t xml:space="preserve"> durch die Fachschaft A</w:t>
      </w:r>
      <w:r>
        <w:rPr>
          <w:rFonts w:asciiTheme="minorHAnsi" w:hAnsiTheme="minorHAnsi" w:cstheme="minorHAnsi"/>
          <w:bCs/>
          <w:sz w:val="24"/>
          <w:szCs w:val="24"/>
        </w:rPr>
        <w:t>ES</w:t>
      </w:r>
      <w:r w:rsidR="00872CCC" w:rsidRPr="000240F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A6BB1A" w14:textId="77777777" w:rsidR="000240F7" w:rsidRPr="000240F7" w:rsidRDefault="000240F7" w:rsidP="000240F7">
      <w:pPr>
        <w:pStyle w:val="Listenabsatz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2566334D" w14:textId="24E0E056" w:rsidR="008940AC" w:rsidRPr="001A6C6B" w:rsidRDefault="000C2915" w:rsidP="001A6C6B">
      <w:pPr>
        <w:pStyle w:val="Listenabsatz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DIE BUCHENBERGCHULE GMS stellt</w:t>
      </w:r>
      <w:r w:rsidR="00257BC6">
        <w:rPr>
          <w:rFonts w:asciiTheme="minorHAnsi" w:hAnsiTheme="minorHAnsi" w:cstheme="minorHAnsi"/>
          <w:b/>
          <w:sz w:val="24"/>
          <w:szCs w:val="24"/>
        </w:rPr>
        <w:t xml:space="preserve"> sich </w:t>
      </w:r>
      <w:r w:rsidR="00257BC6" w:rsidRPr="00257BC6">
        <w:rPr>
          <w:rFonts w:asciiTheme="minorHAnsi" w:hAnsiTheme="minorHAnsi" w:cstheme="minorHAnsi"/>
          <w:b/>
          <w:color w:val="C00000"/>
          <w:sz w:val="24"/>
          <w:szCs w:val="24"/>
        </w:rPr>
        <w:t>ONLINE</w:t>
      </w:r>
      <w:r w:rsidR="00257BC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vor </w:t>
      </w:r>
      <w:r w:rsidR="001A6C6B">
        <w:rPr>
          <w:rFonts w:asciiTheme="minorHAnsi" w:hAnsiTheme="minorHAnsi" w:cstheme="minorHAnsi"/>
          <w:b/>
          <w:sz w:val="24"/>
          <w:szCs w:val="24"/>
        </w:rPr>
        <w:t>a</w:t>
      </w:r>
      <w:r w:rsidR="000C2E57" w:rsidRPr="001A6C6B">
        <w:rPr>
          <w:rFonts w:asciiTheme="minorHAnsi" w:hAnsiTheme="minorHAnsi" w:cstheme="minorHAnsi"/>
          <w:b/>
          <w:sz w:val="24"/>
          <w:szCs w:val="24"/>
        </w:rPr>
        <w:t xml:space="preserve">m </w:t>
      </w:r>
      <w:r w:rsidR="001A6C6B" w:rsidRPr="001A6C6B">
        <w:rPr>
          <w:rFonts w:asciiTheme="minorHAnsi" w:hAnsiTheme="minorHAnsi" w:cstheme="minorHAnsi"/>
          <w:b/>
          <w:sz w:val="24"/>
          <w:szCs w:val="24"/>
        </w:rPr>
        <w:t>M</w:t>
      </w:r>
      <w:r w:rsidR="004F527D">
        <w:rPr>
          <w:rFonts w:asciiTheme="minorHAnsi" w:hAnsiTheme="minorHAnsi" w:cstheme="minorHAnsi"/>
          <w:b/>
          <w:sz w:val="24"/>
          <w:szCs w:val="24"/>
        </w:rPr>
        <w:t>ontag</w:t>
      </w:r>
      <w:r w:rsidR="00744A52">
        <w:rPr>
          <w:rFonts w:asciiTheme="minorHAnsi" w:hAnsiTheme="minorHAnsi" w:cstheme="minorHAnsi"/>
          <w:b/>
          <w:sz w:val="24"/>
          <w:szCs w:val="24"/>
        </w:rPr>
        <w:t>,</w:t>
      </w:r>
      <w:r w:rsidR="001A6C6B" w:rsidRPr="001A6C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7A09">
        <w:rPr>
          <w:rFonts w:ascii="Calibri" w:hAnsi="Calibri" w:cs="Tahoma"/>
          <w:b/>
          <w:color w:val="C00000"/>
          <w:sz w:val="24"/>
          <w:szCs w:val="28"/>
        </w:rPr>
        <w:t>09.</w:t>
      </w:r>
      <w:r w:rsidR="008940AC" w:rsidRPr="001A6C6B">
        <w:rPr>
          <w:rFonts w:ascii="Calibri" w:hAnsi="Calibri" w:cs="Tahoma"/>
          <w:b/>
          <w:color w:val="C00000"/>
          <w:sz w:val="24"/>
          <w:szCs w:val="28"/>
        </w:rPr>
        <w:t>02.202</w:t>
      </w:r>
      <w:r w:rsidR="0001349F">
        <w:rPr>
          <w:rFonts w:ascii="Calibri" w:hAnsi="Calibri" w:cs="Tahoma"/>
          <w:b/>
          <w:color w:val="C00000"/>
          <w:sz w:val="24"/>
          <w:szCs w:val="28"/>
        </w:rPr>
        <w:t>5</w:t>
      </w:r>
      <w:r w:rsidR="008940AC" w:rsidRPr="001A6C6B">
        <w:rPr>
          <w:rFonts w:ascii="Calibri" w:hAnsi="Calibri" w:cs="Tahoma"/>
          <w:b/>
          <w:color w:val="C00000"/>
          <w:sz w:val="24"/>
          <w:szCs w:val="28"/>
        </w:rPr>
        <w:t xml:space="preserve">, 19 Uhr </w:t>
      </w:r>
      <w:r w:rsidR="008940AC" w:rsidRPr="001A6C6B">
        <w:rPr>
          <w:rFonts w:ascii="Calibri" w:hAnsi="Calibri" w:cs="Tahoma"/>
          <w:b/>
          <w:color w:val="31849B" w:themeColor="accent5" w:themeShade="BF"/>
          <w:sz w:val="24"/>
          <w:szCs w:val="28"/>
        </w:rPr>
        <w:t xml:space="preserve"> </w:t>
      </w:r>
    </w:p>
    <w:p w14:paraId="56D1B0A9" w14:textId="10DA3196" w:rsidR="000E0229" w:rsidRDefault="000E0229" w:rsidP="000C2E57">
      <w:pPr>
        <w:pStyle w:val="Listenabsatz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Vorstellung der Gemeinschaftsschule, sowie des Profils der Buchenbergschule</w:t>
      </w:r>
    </w:p>
    <w:p w14:paraId="5A244AD3" w14:textId="541CB983" w:rsidR="000C2E57" w:rsidRDefault="000C2E57" w:rsidP="000C2E57">
      <w:pPr>
        <w:pStyle w:val="Listenabsatz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935E7">
        <w:rPr>
          <w:rFonts w:asciiTheme="minorHAnsi" w:hAnsiTheme="minorHAnsi" w:cstheme="minorHAnsi"/>
          <w:sz w:val="24"/>
          <w:szCs w:val="24"/>
        </w:rPr>
        <w:t>Zugang</w:t>
      </w:r>
      <w:r>
        <w:rPr>
          <w:rFonts w:asciiTheme="minorHAnsi" w:hAnsiTheme="minorHAnsi" w:cstheme="minorHAnsi"/>
          <w:sz w:val="24"/>
          <w:szCs w:val="24"/>
        </w:rPr>
        <w:t>slink:</w:t>
      </w:r>
      <w:r w:rsidR="001C7A09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history="1">
        <w:r w:rsidR="00BA6E0F" w:rsidRPr="00323D79">
          <w:rPr>
            <w:rStyle w:val="Hyperlink"/>
            <w:rFonts w:asciiTheme="minorHAnsi" w:hAnsiTheme="minorHAnsi" w:cstheme="minorHAnsi"/>
            <w:sz w:val="24"/>
            <w:szCs w:val="24"/>
          </w:rPr>
          <w:t>https://meet.goto.com/924109581</w:t>
        </w:r>
      </w:hyperlink>
    </w:p>
    <w:p w14:paraId="019A4877" w14:textId="1EB8BF36" w:rsidR="0094393D" w:rsidRPr="0094393D" w:rsidRDefault="0094393D" w:rsidP="0094393D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14:paraId="7F39741C" w14:textId="538912E2" w:rsidR="00AC51A3" w:rsidRPr="007C001D" w:rsidRDefault="00AC51A3" w:rsidP="00AC51A3">
      <w:pPr>
        <w:pStyle w:val="Listenabsatz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C001D">
        <w:rPr>
          <w:rFonts w:asciiTheme="minorHAnsi" w:hAnsiTheme="minorHAnsi" w:cstheme="minorHAnsi"/>
          <w:b/>
          <w:bCs/>
          <w:sz w:val="24"/>
          <w:szCs w:val="24"/>
        </w:rPr>
        <w:t xml:space="preserve">Termine der Anmeldung: </w:t>
      </w:r>
      <w:r w:rsidR="00E21982">
        <w:rPr>
          <w:rFonts w:asciiTheme="minorHAnsi" w:hAnsiTheme="minorHAnsi" w:cstheme="minorHAnsi"/>
          <w:b/>
          <w:bCs/>
          <w:sz w:val="24"/>
          <w:szCs w:val="24"/>
        </w:rPr>
        <w:t>Montag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B519D1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7C001D">
        <w:rPr>
          <w:rFonts w:asciiTheme="minorHAnsi" w:hAnsiTheme="minorHAnsi" w:cstheme="minorHAnsi"/>
          <w:b/>
          <w:sz w:val="24"/>
          <w:szCs w:val="24"/>
        </w:rPr>
        <w:t>.03.202</w:t>
      </w:r>
      <w:r w:rsidR="00B519D1">
        <w:rPr>
          <w:rFonts w:asciiTheme="minorHAnsi" w:hAnsiTheme="minorHAnsi" w:cstheme="minorHAnsi"/>
          <w:b/>
          <w:sz w:val="24"/>
          <w:szCs w:val="24"/>
        </w:rPr>
        <w:t>6</w:t>
      </w:r>
      <w:r w:rsidRPr="007C001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bis Donnerstag, 1</w:t>
      </w:r>
      <w:r w:rsidR="00B519D1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.03.202</w:t>
      </w:r>
      <w:r w:rsidR="00B519D1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7C001D">
        <w:rPr>
          <w:rFonts w:asciiTheme="minorHAnsi" w:hAnsiTheme="minorHAnsi" w:cstheme="minorHAnsi"/>
          <w:sz w:val="24"/>
          <w:szCs w:val="24"/>
        </w:rPr>
        <w:t xml:space="preserve"> jeweils </w:t>
      </w:r>
      <w:r w:rsidRPr="007C001D">
        <w:rPr>
          <w:rFonts w:asciiTheme="minorHAnsi" w:hAnsiTheme="minorHAnsi" w:cstheme="minorHAnsi"/>
          <w:b/>
          <w:sz w:val="24"/>
          <w:szCs w:val="24"/>
        </w:rPr>
        <w:t>08</w:t>
      </w:r>
      <w:r w:rsidR="00BB524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C001D">
        <w:rPr>
          <w:rFonts w:asciiTheme="minorHAnsi" w:hAnsiTheme="minorHAnsi" w:cstheme="minorHAnsi"/>
          <w:b/>
          <w:sz w:val="24"/>
          <w:szCs w:val="24"/>
        </w:rPr>
        <w:t>-</w:t>
      </w:r>
      <w:r w:rsidR="00BB5248">
        <w:rPr>
          <w:rFonts w:asciiTheme="minorHAnsi" w:hAnsiTheme="minorHAnsi" w:cstheme="minorHAnsi"/>
          <w:b/>
          <w:sz w:val="24"/>
          <w:szCs w:val="24"/>
        </w:rPr>
        <w:t xml:space="preserve">12 Uhr und 14 - </w:t>
      </w:r>
      <w:r w:rsidRPr="007C001D">
        <w:rPr>
          <w:rFonts w:asciiTheme="minorHAnsi" w:hAnsiTheme="minorHAnsi" w:cstheme="minorHAnsi"/>
          <w:b/>
          <w:sz w:val="24"/>
          <w:szCs w:val="24"/>
        </w:rPr>
        <w:t xml:space="preserve">16 Uhr </w:t>
      </w:r>
      <w:r w:rsidRPr="007C001D">
        <w:rPr>
          <w:rFonts w:asciiTheme="minorHAnsi" w:hAnsiTheme="minorHAnsi" w:cstheme="minorHAnsi"/>
          <w:sz w:val="24"/>
          <w:szCs w:val="24"/>
        </w:rPr>
        <w:t>im Sekretariat.</w:t>
      </w:r>
      <w:r>
        <w:rPr>
          <w:rFonts w:asciiTheme="minorHAnsi" w:hAnsiTheme="minorHAnsi" w:cstheme="minorHAnsi"/>
          <w:sz w:val="24"/>
          <w:szCs w:val="24"/>
        </w:rPr>
        <w:t xml:space="preserve"> Gerne können Sie auch andere Termine mit uns vereinbaren und die Anmeldung uns elektronisch zukommen lassen</w:t>
      </w:r>
      <w:r w:rsidR="00FA451C">
        <w:rPr>
          <w:rFonts w:asciiTheme="minorHAnsi" w:hAnsiTheme="minorHAnsi" w:cstheme="minorHAnsi"/>
          <w:sz w:val="24"/>
          <w:szCs w:val="24"/>
        </w:rPr>
        <w:t xml:space="preserve">. Die Unterlagen finden Sie auch im </w:t>
      </w:r>
      <w:r w:rsidR="00B519D1">
        <w:rPr>
          <w:rFonts w:asciiTheme="minorHAnsi" w:hAnsiTheme="minorHAnsi" w:cstheme="minorHAnsi"/>
          <w:sz w:val="24"/>
          <w:szCs w:val="24"/>
        </w:rPr>
        <w:t>Download</w:t>
      </w:r>
      <w:r w:rsidR="00FA451C">
        <w:rPr>
          <w:rFonts w:asciiTheme="minorHAnsi" w:hAnsiTheme="minorHAnsi" w:cstheme="minorHAnsi"/>
          <w:sz w:val="24"/>
          <w:szCs w:val="24"/>
        </w:rPr>
        <w:t xml:space="preserve">-Bereich auf unserer Homepage </w:t>
      </w:r>
      <w:hyperlink r:id="rId18" w:history="1">
        <w:r w:rsidR="00FA451C" w:rsidRPr="00323D79">
          <w:rPr>
            <w:rStyle w:val="Hyperlink"/>
            <w:rFonts w:asciiTheme="minorHAnsi" w:hAnsiTheme="minorHAnsi" w:cstheme="minorHAnsi"/>
            <w:sz w:val="24"/>
            <w:szCs w:val="24"/>
          </w:rPr>
          <w:t>www.buchenbergschule-ellwangen.de</w:t>
        </w:r>
      </w:hyperlink>
      <w:r w:rsidR="00FA451C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1F9C1BF7" w14:textId="14621ACA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</w:p>
    <w:p w14:paraId="42E987B4" w14:textId="0ADCE948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>Wir hoffen, dass wir Ihr Interesse geweckt haben und freuen uns über Ihre Anfragen!</w:t>
      </w:r>
    </w:p>
    <w:p w14:paraId="066BB946" w14:textId="48223DF5" w:rsid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</w:p>
    <w:p w14:paraId="7AE2BE19" w14:textId="4C3F63E9" w:rsidR="0094393D" w:rsidRPr="007C001D" w:rsidRDefault="00084C2B" w:rsidP="0094393D">
      <w:pPr>
        <w:rPr>
          <w:rFonts w:asciiTheme="minorHAnsi" w:hAnsiTheme="minorHAnsi" w:cstheme="minorHAnsi"/>
          <w:sz w:val="6"/>
          <w:szCs w:val="6"/>
        </w:rPr>
      </w:pPr>
      <w:r w:rsidRPr="00084C2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3FFC5114" wp14:editId="6AA4B77A">
            <wp:simplePos x="0" y="0"/>
            <wp:positionH relativeFrom="column">
              <wp:posOffset>-262255</wp:posOffset>
            </wp:positionH>
            <wp:positionV relativeFrom="paragraph">
              <wp:posOffset>111125</wp:posOffset>
            </wp:positionV>
            <wp:extent cx="1276350" cy="69525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7EE58" w14:textId="0A893192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>Mit herzlichen Grüßen vom Buchenberg</w:t>
      </w:r>
      <w:r>
        <w:rPr>
          <w:rFonts w:asciiTheme="minorHAnsi" w:hAnsiTheme="minorHAnsi" w:cstheme="minorHAnsi"/>
          <w:sz w:val="24"/>
          <w:szCs w:val="24"/>
        </w:rPr>
        <w:t>!</w:t>
      </w:r>
    </w:p>
    <w:p w14:paraId="0F4F534E" w14:textId="328E89FB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</w:p>
    <w:p w14:paraId="713B86B0" w14:textId="476D4752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</w:p>
    <w:p w14:paraId="13AB065A" w14:textId="77777777" w:rsidR="0094393D" w:rsidRPr="0094393D" w:rsidRDefault="0094393D" w:rsidP="0094393D">
      <w:pPr>
        <w:rPr>
          <w:rFonts w:asciiTheme="minorHAnsi" w:hAnsiTheme="minorHAnsi" w:cstheme="minorHAnsi"/>
          <w:sz w:val="24"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>Joseph Ott</w:t>
      </w:r>
    </w:p>
    <w:p w14:paraId="26C7BFEE" w14:textId="19CAC3FA" w:rsidR="00D9761E" w:rsidRPr="0094393D" w:rsidRDefault="0094393D" w:rsidP="00EC1A50">
      <w:pPr>
        <w:rPr>
          <w:rFonts w:asciiTheme="minorHAnsi" w:hAnsiTheme="minorHAnsi" w:cstheme="minorHAnsi"/>
          <w:b/>
          <w:szCs w:val="24"/>
        </w:rPr>
      </w:pPr>
      <w:r w:rsidRPr="0094393D">
        <w:rPr>
          <w:rFonts w:asciiTheme="minorHAnsi" w:hAnsiTheme="minorHAnsi" w:cstheme="minorHAnsi"/>
          <w:sz w:val="24"/>
          <w:szCs w:val="24"/>
        </w:rPr>
        <w:t xml:space="preserve">Schulleiter </w:t>
      </w:r>
    </w:p>
    <w:sectPr w:rsidR="00D9761E" w:rsidRPr="0094393D" w:rsidSect="0094393D">
      <w:footerReference w:type="first" r:id="rId20"/>
      <w:pgSz w:w="11906" w:h="16838" w:code="9"/>
      <w:pgMar w:top="1134" w:right="1134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E1E5" w14:textId="77777777" w:rsidR="002528AB" w:rsidRDefault="002528AB" w:rsidP="009B0DB0">
      <w:r>
        <w:separator/>
      </w:r>
    </w:p>
  </w:endnote>
  <w:endnote w:type="continuationSeparator" w:id="0">
    <w:p w14:paraId="6DFC34AB" w14:textId="77777777" w:rsidR="002528AB" w:rsidRDefault="002528AB" w:rsidP="009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C783" w14:textId="77777777" w:rsidR="009B0DB0" w:rsidRDefault="009B0DB0">
    <w:pPr>
      <w:pStyle w:val="Fuzeile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AF3F" w14:textId="77777777" w:rsidR="002528AB" w:rsidRDefault="002528AB" w:rsidP="009B0DB0">
      <w:r>
        <w:separator/>
      </w:r>
    </w:p>
  </w:footnote>
  <w:footnote w:type="continuationSeparator" w:id="0">
    <w:p w14:paraId="49F724C6" w14:textId="77777777" w:rsidR="002528AB" w:rsidRDefault="002528AB" w:rsidP="009B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E47"/>
    <w:multiLevelType w:val="hybridMultilevel"/>
    <w:tmpl w:val="8ADA3F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E6E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025AD1"/>
    <w:multiLevelType w:val="hybridMultilevel"/>
    <w:tmpl w:val="57827D8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6615"/>
    <w:multiLevelType w:val="hybridMultilevel"/>
    <w:tmpl w:val="D716DD94"/>
    <w:lvl w:ilvl="0" w:tplc="9BA6B6AE"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2914135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FF358B"/>
    <w:multiLevelType w:val="hybridMultilevel"/>
    <w:tmpl w:val="08446C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BC02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28558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34276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F57616"/>
    <w:multiLevelType w:val="hybridMultilevel"/>
    <w:tmpl w:val="EAB6F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7C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E51B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340B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C6FCF"/>
    <w:multiLevelType w:val="hybridMultilevel"/>
    <w:tmpl w:val="B6264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D4BC5"/>
    <w:multiLevelType w:val="hybridMultilevel"/>
    <w:tmpl w:val="31E6903C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2E0AC2"/>
    <w:multiLevelType w:val="hybridMultilevel"/>
    <w:tmpl w:val="4D74BB98"/>
    <w:lvl w:ilvl="0" w:tplc="60D8D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B20B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B64C60"/>
    <w:multiLevelType w:val="hybridMultilevel"/>
    <w:tmpl w:val="8CFAC7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D503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9"/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5D"/>
    <w:rsid w:val="00002F9C"/>
    <w:rsid w:val="00003E30"/>
    <w:rsid w:val="0001349F"/>
    <w:rsid w:val="000171EC"/>
    <w:rsid w:val="000240F7"/>
    <w:rsid w:val="00026BFF"/>
    <w:rsid w:val="000432E7"/>
    <w:rsid w:val="0007525A"/>
    <w:rsid w:val="00084C2B"/>
    <w:rsid w:val="000A4EEE"/>
    <w:rsid w:val="000C2915"/>
    <w:rsid w:val="000C2E57"/>
    <w:rsid w:val="000E0229"/>
    <w:rsid w:val="000E1E31"/>
    <w:rsid w:val="000F3B05"/>
    <w:rsid w:val="00106C1A"/>
    <w:rsid w:val="00110E78"/>
    <w:rsid w:val="00111D70"/>
    <w:rsid w:val="00112EAC"/>
    <w:rsid w:val="001247AB"/>
    <w:rsid w:val="00171E32"/>
    <w:rsid w:val="001730DF"/>
    <w:rsid w:val="0017670A"/>
    <w:rsid w:val="00197347"/>
    <w:rsid w:val="001A6C6B"/>
    <w:rsid w:val="001B1146"/>
    <w:rsid w:val="001C7A09"/>
    <w:rsid w:val="001D7776"/>
    <w:rsid w:val="001E2329"/>
    <w:rsid w:val="001F0DD7"/>
    <w:rsid w:val="0021664E"/>
    <w:rsid w:val="00224869"/>
    <w:rsid w:val="002528AB"/>
    <w:rsid w:val="00257BC6"/>
    <w:rsid w:val="00260545"/>
    <w:rsid w:val="002B7DCF"/>
    <w:rsid w:val="003079B9"/>
    <w:rsid w:val="0031037A"/>
    <w:rsid w:val="00311A88"/>
    <w:rsid w:val="003343BA"/>
    <w:rsid w:val="003351BC"/>
    <w:rsid w:val="00352383"/>
    <w:rsid w:val="003675E3"/>
    <w:rsid w:val="00372CA3"/>
    <w:rsid w:val="00372ECD"/>
    <w:rsid w:val="003869E4"/>
    <w:rsid w:val="00397B03"/>
    <w:rsid w:val="003F3044"/>
    <w:rsid w:val="00426B61"/>
    <w:rsid w:val="00454ACB"/>
    <w:rsid w:val="00464172"/>
    <w:rsid w:val="00465A48"/>
    <w:rsid w:val="00483E3B"/>
    <w:rsid w:val="004A58AA"/>
    <w:rsid w:val="004A6055"/>
    <w:rsid w:val="004C4C2C"/>
    <w:rsid w:val="004D403E"/>
    <w:rsid w:val="004F1929"/>
    <w:rsid w:val="004F527D"/>
    <w:rsid w:val="005013F9"/>
    <w:rsid w:val="00521DF6"/>
    <w:rsid w:val="005262B2"/>
    <w:rsid w:val="00566A5D"/>
    <w:rsid w:val="00570EEF"/>
    <w:rsid w:val="005B2874"/>
    <w:rsid w:val="005C088D"/>
    <w:rsid w:val="00605739"/>
    <w:rsid w:val="00610644"/>
    <w:rsid w:val="00627EE2"/>
    <w:rsid w:val="006569E6"/>
    <w:rsid w:val="0066042C"/>
    <w:rsid w:val="0067056B"/>
    <w:rsid w:val="0067089A"/>
    <w:rsid w:val="006C3483"/>
    <w:rsid w:val="006C7177"/>
    <w:rsid w:val="006D0394"/>
    <w:rsid w:val="006D7423"/>
    <w:rsid w:val="006F04B8"/>
    <w:rsid w:val="006F0DEF"/>
    <w:rsid w:val="0070359A"/>
    <w:rsid w:val="007044A1"/>
    <w:rsid w:val="00744A52"/>
    <w:rsid w:val="00785BD0"/>
    <w:rsid w:val="007B40CE"/>
    <w:rsid w:val="007C001D"/>
    <w:rsid w:val="00845F17"/>
    <w:rsid w:val="00846DD9"/>
    <w:rsid w:val="00847534"/>
    <w:rsid w:val="008529CA"/>
    <w:rsid w:val="00872CCC"/>
    <w:rsid w:val="0087536C"/>
    <w:rsid w:val="008940AC"/>
    <w:rsid w:val="008C1439"/>
    <w:rsid w:val="0090349B"/>
    <w:rsid w:val="00906C10"/>
    <w:rsid w:val="00915500"/>
    <w:rsid w:val="009310A3"/>
    <w:rsid w:val="0094393D"/>
    <w:rsid w:val="00972632"/>
    <w:rsid w:val="009907DD"/>
    <w:rsid w:val="009A1337"/>
    <w:rsid w:val="009A6B9B"/>
    <w:rsid w:val="009B0DB0"/>
    <w:rsid w:val="009B55DB"/>
    <w:rsid w:val="00A21E7F"/>
    <w:rsid w:val="00A260D2"/>
    <w:rsid w:val="00A67F41"/>
    <w:rsid w:val="00A95A69"/>
    <w:rsid w:val="00AA00C9"/>
    <w:rsid w:val="00AB2564"/>
    <w:rsid w:val="00AB3F5A"/>
    <w:rsid w:val="00AC51A3"/>
    <w:rsid w:val="00B1308C"/>
    <w:rsid w:val="00B519D1"/>
    <w:rsid w:val="00B54775"/>
    <w:rsid w:val="00B74465"/>
    <w:rsid w:val="00B935E7"/>
    <w:rsid w:val="00BA6E0F"/>
    <w:rsid w:val="00BB5248"/>
    <w:rsid w:val="00BC462B"/>
    <w:rsid w:val="00BD6B5D"/>
    <w:rsid w:val="00BE3444"/>
    <w:rsid w:val="00BE4D53"/>
    <w:rsid w:val="00BF681E"/>
    <w:rsid w:val="00C005FB"/>
    <w:rsid w:val="00C2736E"/>
    <w:rsid w:val="00C411C4"/>
    <w:rsid w:val="00C5148D"/>
    <w:rsid w:val="00C64EBD"/>
    <w:rsid w:val="00C711C5"/>
    <w:rsid w:val="00CA37E7"/>
    <w:rsid w:val="00CA5291"/>
    <w:rsid w:val="00CC1A79"/>
    <w:rsid w:val="00CF71DD"/>
    <w:rsid w:val="00D13310"/>
    <w:rsid w:val="00D562A2"/>
    <w:rsid w:val="00D6359D"/>
    <w:rsid w:val="00D9761E"/>
    <w:rsid w:val="00D97B14"/>
    <w:rsid w:val="00DA4B79"/>
    <w:rsid w:val="00DB1225"/>
    <w:rsid w:val="00E21982"/>
    <w:rsid w:val="00E63113"/>
    <w:rsid w:val="00E64F3E"/>
    <w:rsid w:val="00E71359"/>
    <w:rsid w:val="00E8044A"/>
    <w:rsid w:val="00E94D8F"/>
    <w:rsid w:val="00E9574E"/>
    <w:rsid w:val="00EA20F4"/>
    <w:rsid w:val="00EB41D1"/>
    <w:rsid w:val="00EC1A50"/>
    <w:rsid w:val="00F300FA"/>
    <w:rsid w:val="00F333AF"/>
    <w:rsid w:val="00F54A06"/>
    <w:rsid w:val="00F7331B"/>
    <w:rsid w:val="00F90286"/>
    <w:rsid w:val="00F9415E"/>
    <w:rsid w:val="00FA451C"/>
    <w:rsid w:val="00FC23FA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2AEDC"/>
  <w15:docId w15:val="{79EAA934-0FA8-48E8-8FCB-E2DCF28A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EAC"/>
  </w:style>
  <w:style w:type="paragraph" w:styleId="berschrift1">
    <w:name w:val="heading 1"/>
    <w:basedOn w:val="Standard"/>
    <w:next w:val="Standard"/>
    <w:qFormat/>
    <w:rsid w:val="00112EAC"/>
    <w:pPr>
      <w:keepNext/>
      <w:tabs>
        <w:tab w:val="left" w:pos="5103"/>
      </w:tabs>
      <w:outlineLvl w:val="0"/>
    </w:pPr>
    <w:rPr>
      <w:rFonts w:ascii="Conga" w:hAnsi="Conga"/>
      <w:sz w:val="48"/>
    </w:rPr>
  </w:style>
  <w:style w:type="paragraph" w:styleId="berschrift2">
    <w:name w:val="heading 2"/>
    <w:basedOn w:val="Standard"/>
    <w:next w:val="Standard"/>
    <w:qFormat/>
    <w:rsid w:val="00112EAC"/>
    <w:pPr>
      <w:keepNext/>
      <w:ind w:left="5103" w:hanging="142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112EAC"/>
    <w:pPr>
      <w:keepNext/>
      <w:tabs>
        <w:tab w:val="left" w:pos="5103"/>
      </w:tabs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rsid w:val="00112EAC"/>
    <w:pPr>
      <w:keepNext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12EAC"/>
    <w:pPr>
      <w:spacing w:line="360" w:lineRule="auto"/>
    </w:pPr>
    <w:rPr>
      <w:sz w:val="24"/>
    </w:rPr>
  </w:style>
  <w:style w:type="paragraph" w:styleId="Textkrper2">
    <w:name w:val="Body Text 2"/>
    <w:basedOn w:val="Standard"/>
    <w:rsid w:val="00112EAC"/>
    <w:pPr>
      <w:spacing w:line="360" w:lineRule="auto"/>
      <w:jc w:val="both"/>
    </w:pPr>
    <w:rPr>
      <w:sz w:val="24"/>
    </w:rPr>
  </w:style>
  <w:style w:type="paragraph" w:styleId="Sprechblasentext">
    <w:name w:val="Balloon Text"/>
    <w:basedOn w:val="Standard"/>
    <w:semiHidden/>
    <w:rsid w:val="006705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B0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0DB0"/>
  </w:style>
  <w:style w:type="paragraph" w:styleId="Fuzeile">
    <w:name w:val="footer"/>
    <w:basedOn w:val="Standard"/>
    <w:link w:val="FuzeileZchn"/>
    <w:uiPriority w:val="99"/>
    <w:rsid w:val="009B0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0DB0"/>
  </w:style>
  <w:style w:type="paragraph" w:styleId="Listenabsatz">
    <w:name w:val="List Paragraph"/>
    <w:basedOn w:val="Standard"/>
    <w:uiPriority w:val="34"/>
    <w:qFormat/>
    <w:rsid w:val="00566A5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39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02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C001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zgluFjM_jQQ%20" TargetMode="External"/><Relationship Id="rId18" Type="http://schemas.openxmlformats.org/officeDocument/2006/relationships/hyperlink" Target="http://www.buchenbergschule-ellwangen.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buchenbergschule-ellwangen.de" TargetMode="External"/><Relationship Id="rId17" Type="http://schemas.openxmlformats.org/officeDocument/2006/relationships/hyperlink" Target="https://meet.goto.com/9241095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-bw.de/,Lde/Startseite/Schule/Materialien_+Praesentationen_+Vide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yjuAgEIfj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dHp9FYdKsiY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Jos\Documents\Benutzerdefinierte%20Office-Vorlagen\BBS%20Briefkopf%20MINT%20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BBS Briefkopf MINT Brief.dotx</Template>
  <TotalTime>0</TotalTime>
  <Pages>2</Pages>
  <Words>516</Words>
  <Characters>3961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</vt:lpstr>
    </vt:vector>
  </TitlesOfParts>
  <Company>Stadt Ellwangen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Joseph Ott</dc:creator>
  <cp:lastModifiedBy>Joseph Ott</cp:lastModifiedBy>
  <cp:revision>2</cp:revision>
  <cp:lastPrinted>2022-01-25T13:00:00Z</cp:lastPrinted>
  <dcterms:created xsi:type="dcterms:W3CDTF">2026-01-07T08:08:00Z</dcterms:created>
  <dcterms:modified xsi:type="dcterms:W3CDTF">2026-01-07T08:08:00Z</dcterms:modified>
</cp:coreProperties>
</file>